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1C4F" w14:textId="718330A3" w:rsidR="00EF36A5" w:rsidRPr="001255D9" w:rsidRDefault="00BB4061" w:rsidP="00F251A5">
      <w:pPr>
        <w:spacing w:before="0" w:after="0"/>
        <w:ind w:hanging="180"/>
        <w:jc w:val="center"/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</w:pPr>
      <w:r w:rsidRPr="001255D9"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  <w:t>erie county suicide prevention</w:t>
      </w:r>
      <w:r w:rsidR="00446ADA" w:rsidRPr="001255D9"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  <w:t xml:space="preserve"> </w:t>
      </w:r>
      <w:r w:rsidR="00347AA8" w:rsidRPr="001255D9"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  <w:t>coalition</w:t>
      </w:r>
      <w:r w:rsidR="00446ADA" w:rsidRPr="001255D9"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  <w:t xml:space="preserve"> </w:t>
      </w:r>
      <w:r w:rsidRPr="001255D9">
        <w:rPr>
          <w:rFonts w:ascii="Century Schoolbook" w:hAnsi="Century Schoolbook" w:cs="Arial"/>
          <w:b/>
          <w:bCs/>
          <w:smallCaps/>
          <w:sz w:val="32"/>
          <w:szCs w:val="32"/>
          <w:u w:val="single"/>
        </w:rPr>
        <w:t>agenda</w:t>
      </w:r>
    </w:p>
    <w:p w14:paraId="59F22F01" w14:textId="1D4B1ACD" w:rsidR="00BB4061" w:rsidRPr="00C02ADD" w:rsidRDefault="00BB4061" w:rsidP="00BB4061">
      <w:pPr>
        <w:spacing w:before="0" w:after="0"/>
        <w:ind w:hanging="180"/>
        <w:rPr>
          <w:rFonts w:ascii="Arial" w:hAnsi="Arial" w:cs="Arial"/>
          <w:smallCaps/>
          <w:sz w:val="24"/>
          <w:szCs w:val="24"/>
        </w:rPr>
      </w:pPr>
    </w:p>
    <w:tbl>
      <w:tblPr>
        <w:tblW w:w="10980" w:type="dxa"/>
        <w:tblInd w:w="-90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8"/>
        <w:gridCol w:w="810"/>
        <w:gridCol w:w="1978"/>
        <w:gridCol w:w="90"/>
        <w:gridCol w:w="180"/>
        <w:gridCol w:w="90"/>
        <w:gridCol w:w="2698"/>
        <w:gridCol w:w="270"/>
        <w:gridCol w:w="270"/>
        <w:gridCol w:w="90"/>
        <w:gridCol w:w="4051"/>
        <w:gridCol w:w="365"/>
      </w:tblGrid>
      <w:tr w:rsidR="00FA1AC3" w:rsidRPr="00C02ADD" w14:paraId="44F972D5" w14:textId="77777777" w:rsidTr="00291215">
        <w:trPr>
          <w:gridBefore w:val="1"/>
          <w:gridAfter w:val="1"/>
          <w:wBefore w:w="88" w:type="dxa"/>
          <w:wAfter w:w="365" w:type="dxa"/>
          <w:trHeight w:val="504"/>
        </w:trPr>
        <w:tc>
          <w:tcPr>
            <w:tcW w:w="2878" w:type="dxa"/>
            <w:gridSpan w:val="3"/>
            <w:shd w:val="clear" w:color="auto" w:fill="F7FAFD" w:themeFill="accent2" w:themeFillTint="33"/>
            <w:vAlign w:val="center"/>
          </w:tcPr>
          <w:p w14:paraId="054DDFB0" w14:textId="77777777" w:rsidR="00B265A1" w:rsidRPr="00C02ADD" w:rsidRDefault="007F2D97" w:rsidP="009D1D6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9316526"/>
                <w:placeholder>
                  <w:docPart w:val="CC53F72803214301A8DBE7A0057EAD9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66346" w:rsidRPr="00C02ADD">
                  <w:rPr>
                    <w:rFonts w:ascii="Arial" w:hAnsi="Arial" w:cs="Arial"/>
                    <w:sz w:val="24"/>
                    <w:szCs w:val="24"/>
                  </w:rPr>
                  <w:t>Date:</w:t>
                </w:r>
              </w:sdtContent>
            </w:sdt>
          </w:p>
        </w:tc>
        <w:tc>
          <w:tcPr>
            <w:tcW w:w="270" w:type="dxa"/>
            <w:gridSpan w:val="2"/>
            <w:vAlign w:val="center"/>
          </w:tcPr>
          <w:p w14:paraId="178B2660" w14:textId="77777777" w:rsidR="00B265A1" w:rsidRPr="00C02ADD" w:rsidRDefault="00B265A1" w:rsidP="009D1D6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F7FAFD" w:themeFill="accent2" w:themeFillTint="33"/>
            <w:vAlign w:val="center"/>
          </w:tcPr>
          <w:p w14:paraId="504BF6A2" w14:textId="77777777" w:rsidR="00B265A1" w:rsidRPr="00C02ADD" w:rsidRDefault="007F2D97" w:rsidP="009D1D6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1183010"/>
                <w:placeholder>
                  <w:docPart w:val="59973236851B4522B795DE32BF5E5AA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66346" w:rsidRPr="00C02ADD">
                  <w:rPr>
                    <w:rFonts w:ascii="Arial" w:hAnsi="Arial" w:cs="Arial"/>
                    <w:sz w:val="24"/>
                    <w:szCs w:val="24"/>
                  </w:rPr>
                  <w:t>Time:</w:t>
                </w:r>
              </w:sdtContent>
            </w:sdt>
          </w:p>
        </w:tc>
        <w:tc>
          <w:tcPr>
            <w:tcW w:w="630" w:type="dxa"/>
            <w:gridSpan w:val="3"/>
            <w:vAlign w:val="center"/>
          </w:tcPr>
          <w:p w14:paraId="0D4182D1" w14:textId="77777777" w:rsidR="00B265A1" w:rsidRPr="00C02ADD" w:rsidRDefault="00B265A1" w:rsidP="009D1D6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F7FAFD" w:themeFill="accent2" w:themeFillTint="33"/>
            <w:vAlign w:val="center"/>
          </w:tcPr>
          <w:p w14:paraId="254436DD" w14:textId="4CE8937F" w:rsidR="00B265A1" w:rsidRPr="00C02ADD" w:rsidRDefault="007F2D97" w:rsidP="009D1D6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09938862"/>
                <w:placeholder>
                  <w:docPart w:val="0349435C580845B594154D962297C6A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66346" w:rsidRPr="00C02ADD">
                  <w:rPr>
                    <w:rFonts w:ascii="Arial" w:hAnsi="Arial" w:cs="Arial"/>
                    <w:sz w:val="24"/>
                    <w:szCs w:val="24"/>
                  </w:rPr>
                  <w:t>Meeting location:</w:t>
                </w:r>
              </w:sdtContent>
            </w:sdt>
            <w:r w:rsidR="00FC030B" w:rsidRPr="00C02A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F003E" w:rsidRPr="00C02ADD" w14:paraId="2BE59283" w14:textId="77777777" w:rsidTr="00291215">
        <w:trPr>
          <w:gridBefore w:val="2"/>
          <w:wBefore w:w="898" w:type="dxa"/>
          <w:trHeight w:val="1062"/>
        </w:trPr>
        <w:tc>
          <w:tcPr>
            <w:tcW w:w="1978" w:type="dxa"/>
          </w:tcPr>
          <w:p w14:paraId="69109466" w14:textId="3C19EE89" w:rsidR="00556930" w:rsidRPr="00C02ADD" w:rsidRDefault="00BB4061" w:rsidP="00556930">
            <w:pPr>
              <w:ind w:left="-106" w:hanging="36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Wednesday,</w:t>
            </w:r>
          </w:p>
          <w:p w14:paraId="30B73836" w14:textId="3CCF2CA1" w:rsidR="00B265A1" w:rsidRPr="00C02ADD" w:rsidRDefault="00DF3A4C" w:rsidP="00DA3570">
            <w:pPr>
              <w:ind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June</w:t>
            </w:r>
            <w:r w:rsidR="00EC5EE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F2D9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11</w:t>
            </w:r>
            <w:r w:rsidR="00464D1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, 2025</w:t>
            </w:r>
          </w:p>
        </w:tc>
        <w:tc>
          <w:tcPr>
            <w:tcW w:w="270" w:type="dxa"/>
            <w:gridSpan w:val="2"/>
          </w:tcPr>
          <w:p w14:paraId="7FF4397E" w14:textId="10D8C503" w:rsidR="00B265A1" w:rsidRPr="00C02ADD" w:rsidRDefault="00B265A1" w:rsidP="00FC03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574E9AB9" w14:textId="6CBD6510" w:rsidR="00B265A1" w:rsidRPr="00C02ADD" w:rsidRDefault="00C02ADD" w:rsidP="00FA1AC3">
            <w:pPr>
              <w:rPr>
                <w:rFonts w:ascii="Arial" w:hAnsi="Arial" w:cs="Arial"/>
                <w:sz w:val="24"/>
                <w:szCs w:val="24"/>
              </w:rPr>
            </w:pP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2:00 p.m.</w:t>
            </w:r>
            <w:r w:rsidR="00556930"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– </w:t>
            </w: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3:30</w:t>
            </w:r>
            <w:r w:rsidR="00556930"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p.m.</w:t>
            </w:r>
          </w:p>
        </w:tc>
        <w:tc>
          <w:tcPr>
            <w:tcW w:w="270" w:type="dxa"/>
          </w:tcPr>
          <w:p w14:paraId="7D928019" w14:textId="77777777" w:rsidR="00B265A1" w:rsidRPr="00C02ADD" w:rsidRDefault="00B265A1" w:rsidP="00FC03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gridSpan w:val="3"/>
          </w:tcPr>
          <w:p w14:paraId="4D1168EE" w14:textId="1D533053" w:rsidR="009C1174" w:rsidRPr="00C02ADD" w:rsidRDefault="00347AA8" w:rsidP="00446ADA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Erie County Health District</w:t>
            </w:r>
          </w:p>
          <w:p w14:paraId="314D0E60" w14:textId="15725881" w:rsidR="00446ADA" w:rsidRPr="00C02ADD" w:rsidRDefault="00347AA8" w:rsidP="00446ADA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420 Superior St, Sandusky</w:t>
            </w:r>
          </w:p>
          <w:p w14:paraId="49C1EA24" w14:textId="77777777" w:rsidR="00446ADA" w:rsidRDefault="00347AA8" w:rsidP="00446ADA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C02AD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Lower-Level Conf Center</w:t>
            </w:r>
          </w:p>
          <w:p w14:paraId="5074589E" w14:textId="77777777" w:rsidR="009564E1" w:rsidRDefault="009564E1" w:rsidP="00446ADA">
            <w:pPr>
              <w:spacing w:before="0" w:after="0" w:line="276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78493790" w14:textId="789D676A" w:rsidR="009564E1" w:rsidRPr="00C02ADD" w:rsidRDefault="009564E1" w:rsidP="00446ADA">
            <w:pPr>
              <w:spacing w:before="0" w:after="0" w:line="276" w:lineRule="auto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703502" w:rsidRPr="00C02ADD" w14:paraId="126ACB9F" w14:textId="77777777" w:rsidTr="00291215">
        <w:trPr>
          <w:trHeight w:val="4021"/>
        </w:trPr>
        <w:tc>
          <w:tcPr>
            <w:tcW w:w="10980" w:type="dxa"/>
            <w:gridSpan w:val="12"/>
            <w:tcBorders>
              <w:top w:val="single" w:sz="8" w:space="0" w:color="84E290" w:themeColor="accent3" w:themeTint="66"/>
            </w:tcBorders>
            <w:shd w:val="clear" w:color="auto" w:fill="FFFFFF" w:themeFill="background1"/>
          </w:tcPr>
          <w:tbl>
            <w:tblPr>
              <w:tblStyle w:val="GridTable2-Accent6"/>
              <w:tblW w:w="10750" w:type="dxa"/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50"/>
            </w:tblGrid>
            <w:tr w:rsidR="00556930" w:rsidRPr="00C02ADD" w14:paraId="2B73B0CF" w14:textId="77777777" w:rsidTr="001255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tcBorders>
                    <w:top w:val="none" w:sz="0" w:space="0" w:color="auto"/>
                    <w:bottom w:val="none" w:sz="0" w:space="0" w:color="auto"/>
                  </w:tcBorders>
                  <w:shd w:val="solid" w:color="BFBFBF" w:themeColor="background1" w:themeShade="BF" w:fill="BFBFBF" w:themeFill="background1" w:themeFillShade="BF"/>
                </w:tcPr>
                <w:p w14:paraId="2A020B2E" w14:textId="418D4C30" w:rsidR="00556930" w:rsidRPr="009564E1" w:rsidRDefault="009564E1" w:rsidP="009564E1">
                  <w:pPr>
                    <w:spacing w:before="0"/>
                    <w:jc w:val="center"/>
                    <w:rPr>
                      <w:rFonts w:ascii="Arial" w:hAnsi="Arial" w:cs="Arial"/>
                      <w:cap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aps/>
                      <w:color w:val="FFFFFF" w:themeColor="background1"/>
                      <w:sz w:val="16"/>
                      <w:szCs w:val="16"/>
                    </w:rPr>
                    <w:t>Time: Allotted: 10 mins</w:t>
                  </w:r>
                </w:p>
              </w:tc>
            </w:tr>
            <w:tr w:rsidR="009D70E8" w:rsidRPr="00C02ADD" w14:paraId="0FF46174" w14:textId="77777777" w:rsidTr="009039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shd w:val="clear" w:color="auto" w:fill="FFFFFF" w:themeFill="background1"/>
                  <w:vAlign w:val="center"/>
                </w:tcPr>
                <w:p w14:paraId="39D54A15" w14:textId="77777777" w:rsidR="00903925" w:rsidRDefault="00903925" w:rsidP="00903925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</w:pPr>
                </w:p>
                <w:p w14:paraId="0F0A4B79" w14:textId="66893C25" w:rsidR="00E832E9" w:rsidRPr="00FE2448" w:rsidRDefault="009D70E8" w:rsidP="00FE2448">
                  <w:pPr>
                    <w:pStyle w:val="ListParagraph"/>
                    <w:numPr>
                      <w:ilvl w:val="0"/>
                      <w:numId w:val="31"/>
                    </w:numPr>
                    <w:spacing w:before="0"/>
                    <w:ind w:left="360"/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</w:pPr>
                  <w:r w:rsidRPr="00FE2448"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  <w:t>welcome</w:t>
                  </w:r>
                  <w:r w:rsidR="003201FD" w:rsidRPr="00FE2448"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  <w:t xml:space="preserve"> everyone</w:t>
                  </w:r>
                  <w:r w:rsidRPr="00FE2448"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  <w:t>!</w:t>
                  </w:r>
                </w:p>
                <w:p w14:paraId="2A6D918F" w14:textId="77777777" w:rsidR="009D70E8" w:rsidRPr="00FE2448" w:rsidRDefault="009D70E8" w:rsidP="00FE2448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mallCaps/>
                      <w:sz w:val="16"/>
                      <w:szCs w:val="16"/>
                    </w:rPr>
                  </w:pPr>
                </w:p>
                <w:p w14:paraId="7F066AFE" w14:textId="720D0023" w:rsidR="00903925" w:rsidRPr="00FE2448" w:rsidRDefault="009564E1" w:rsidP="00FE2448">
                  <w:pPr>
                    <w:pStyle w:val="ListParagraph"/>
                    <w:numPr>
                      <w:ilvl w:val="0"/>
                      <w:numId w:val="31"/>
                    </w:numPr>
                    <w:spacing w:before="0"/>
                    <w:ind w:left="360"/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</w:pPr>
                  <w:r w:rsidRPr="005B70AC">
                    <w:rPr>
                      <w:rFonts w:ascii="Aptos" w:hAnsi="Aptos" w:cs="Arial"/>
                      <w:i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487E5D63" wp14:editId="76F03965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290830</wp:posOffset>
                            </wp:positionV>
                            <wp:extent cx="6734175" cy="1562100"/>
                            <wp:effectExtent l="19050" t="19050" r="28575" b="1905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34175" cy="1562100"/>
                                    </a:xfrm>
                                    <a:prstGeom prst="rect">
                                      <a:avLst/>
                                    </a:prstGeom>
                                    <a:ln w="31750" cmpd="thickThin">
                                      <a:solidFill>
                                        <a:schemeClr val="accent6"/>
                                      </a:solidFill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3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C8721AC" w14:textId="3BCF4EAD" w:rsidR="009564E1" w:rsidRDefault="009564E1" w:rsidP="009564E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Style w:val="Strong"/>
                                            <w:rFonts w:cstheme="minorHAnsi"/>
                                            <w:color w:val="1E9231"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</w:pPr>
                                        <w:r w:rsidRPr="009564E1">
                                          <w:rPr>
                                            <w:rStyle w:val="Strong"/>
                                            <w:rFonts w:cstheme="minorHAnsi"/>
                                            <w:color w:val="1E9231"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  <w:t>Mission Statement</w:t>
                                        </w:r>
                                      </w:p>
                                      <w:p w14:paraId="61E5C741" w14:textId="24495679" w:rsidR="009564E1" w:rsidRPr="00DF3A4C" w:rsidRDefault="009564E1" w:rsidP="009564E1">
                                        <w:pPr>
                                          <w:spacing w:after="0"/>
                                          <w:jc w:val="both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</w:pPr>
                                        <w:r w:rsidRPr="00DF3A4C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  <w:t>To decrease suicide attempts and deaths in Erie County through collaboration, advocacy, education, training, and evaluation.</w:t>
                                        </w:r>
                                      </w:p>
                                      <w:p w14:paraId="276F6C74" w14:textId="2BDE6FB6" w:rsidR="00DF3A4C" w:rsidRPr="00DF3A4C" w:rsidRDefault="00DF3A4C" w:rsidP="00DF3A4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4EA72E" w:themeColor="accent6"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</w:pPr>
                                        <w:r w:rsidRPr="00DF3A4C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4EA72E" w:themeColor="accent6"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  <w:t>Vision Statement</w:t>
                                        </w:r>
                                      </w:p>
                                      <w:p w14:paraId="63C3E30B" w14:textId="06837824" w:rsidR="00DF3A4C" w:rsidRPr="00DF3A4C" w:rsidRDefault="00DF3A4C" w:rsidP="00DF3A4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F3A4C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shd w:val="clear" w:color="auto" w:fill="FAFAFA"/>
                                          </w:rPr>
                                          <w:t>Building a future where mental health is prioritized, and every life is cherished.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7E5D6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.65pt;margin-top:22.9pt;width:530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" fillcolor="white [3201]" strokecolor="#4ea72e [3209]" strokeweight="2.5pt">
                            <v:stroke linestyle="thickThin"/>
                            <v:textbox>
                              <w:txbxContent>
                                <w:p w14:paraId="2C8721AC" w14:textId="3BCF4EAD" w:rsidR="009564E1" w:rsidRDefault="009564E1" w:rsidP="009564E1">
                                  <w:pPr>
                                    <w:spacing w:after="0"/>
                                    <w:jc w:val="center"/>
                                    <w:rPr>
                                      <w:rStyle w:val="Strong"/>
                                      <w:rFonts w:cstheme="minorHAnsi"/>
                                      <w:color w:val="1E9231"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</w:pPr>
                                  <w:r w:rsidRPr="009564E1">
                                    <w:rPr>
                                      <w:rStyle w:val="Strong"/>
                                      <w:rFonts w:cstheme="minorHAnsi"/>
                                      <w:color w:val="1E9231"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  <w:t>Mission Statement</w:t>
                                  </w:r>
                                </w:p>
                                <w:p w14:paraId="61E5C741" w14:textId="24495679" w:rsidR="009564E1" w:rsidRPr="00DF3A4C" w:rsidRDefault="009564E1" w:rsidP="009564E1">
                                  <w:pPr>
                                    <w:spacing w:after="0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</w:pPr>
                                  <w:r w:rsidRPr="00DF3A4C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  <w:t>To decrease suicide attempts and deaths in Erie County through collaboration, advocacy, education, training, and evaluation.</w:t>
                                  </w:r>
                                </w:p>
                                <w:p w14:paraId="276F6C74" w14:textId="2BDE6FB6" w:rsidR="00DF3A4C" w:rsidRPr="00DF3A4C" w:rsidRDefault="00DF3A4C" w:rsidP="00DF3A4C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4EA72E" w:themeColor="accent6"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</w:pPr>
                                  <w:r w:rsidRPr="00DF3A4C">
                                    <w:rPr>
                                      <w:rFonts w:cstheme="minorHAnsi"/>
                                      <w:b/>
                                      <w:bCs/>
                                      <w:color w:val="4EA72E" w:themeColor="accent6"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  <w:t>Vision Statement</w:t>
                                  </w:r>
                                </w:p>
                                <w:p w14:paraId="63C3E30B" w14:textId="06837824" w:rsidR="00DF3A4C" w:rsidRPr="00DF3A4C" w:rsidRDefault="00DF3A4C" w:rsidP="00DF3A4C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F3A4C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AFAFA"/>
                                    </w:rPr>
                                    <w:t>Building a future where mental health is prioritized, and every life is cherished.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903925" w:rsidRPr="00FE2448"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  <w:t>roles of the meeting</w:t>
                  </w:r>
                </w:p>
                <w:p w14:paraId="51D295F7" w14:textId="5EEAD57D" w:rsidR="00903925" w:rsidRPr="00FE2448" w:rsidRDefault="00903925" w:rsidP="00FE2448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mallCaps/>
                      <w:sz w:val="16"/>
                      <w:szCs w:val="16"/>
                    </w:rPr>
                  </w:pPr>
                </w:p>
                <w:p w14:paraId="462384AA" w14:textId="0FC16092" w:rsidR="00903925" w:rsidRPr="00FE2448" w:rsidRDefault="00DF3A4C" w:rsidP="00FE2448">
                  <w:pPr>
                    <w:pStyle w:val="ListParagraph"/>
                    <w:numPr>
                      <w:ilvl w:val="0"/>
                      <w:numId w:val="31"/>
                    </w:numPr>
                    <w:spacing w:before="0"/>
                    <w:ind w:left="360"/>
                    <w:rPr>
                      <w:rFonts w:ascii="Arial" w:hAnsi="Arial" w:cs="Arial"/>
                      <w:b w:val="0"/>
                      <w:bCs w:val="0"/>
                      <w:smallCap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mallCaps/>
                      <w:sz w:val="24"/>
                      <w:szCs w:val="24"/>
                    </w:rPr>
                    <w:t>real or imaginary…</w:t>
                  </w:r>
                </w:p>
                <w:p w14:paraId="02C663EE" w14:textId="3F57B0A5" w:rsidR="009D70E8" w:rsidRPr="009D70E8" w:rsidRDefault="009D70E8" w:rsidP="00903925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D70E8" w:rsidRPr="00C02ADD" w14:paraId="1B6735AE" w14:textId="77777777" w:rsidTr="001255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shd w:val="clear" w:color="auto" w:fill="FFFFFF" w:themeFill="background1"/>
                </w:tcPr>
                <w:p w14:paraId="386F283B" w14:textId="510FB0F6" w:rsidR="009D70E8" w:rsidRPr="003201FD" w:rsidRDefault="009D70E8" w:rsidP="009D70E8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9D70E8" w:rsidRPr="00C02ADD" w14:paraId="427F39CA" w14:textId="77777777" w:rsidTr="001255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shd w:val="clear" w:color="auto" w:fill="FFFFFF" w:themeFill="background1"/>
                </w:tcPr>
                <w:p w14:paraId="47F5FD2B" w14:textId="37815C79" w:rsidR="009D70E8" w:rsidRPr="003201FD" w:rsidRDefault="00F458AE" w:rsidP="009D70E8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caps/>
                      <w:color w:val="4EA72E" w:themeColor="accent6"/>
                      <w:sz w:val="24"/>
                      <w:szCs w:val="24"/>
                    </w:rPr>
                  </w:pPr>
                  <w:r w:rsidRPr="003201FD">
                    <w:rPr>
                      <w:rFonts w:ascii="Arial" w:hAnsi="Arial" w:cs="Arial"/>
                      <w:caps/>
                      <w:color w:val="4EA72E" w:themeColor="accent6"/>
                      <w:sz w:val="24"/>
                      <w:szCs w:val="24"/>
                    </w:rPr>
                    <w:t>community engagement and awareness</w:t>
                  </w:r>
                </w:p>
                <w:p w14:paraId="08F0CA13" w14:textId="77777777" w:rsidR="00F458AE" w:rsidRPr="003201FD" w:rsidRDefault="00F458AE" w:rsidP="009D70E8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mallCaps/>
                      <w:color w:val="4EA72E" w:themeColor="accent6"/>
                      <w:sz w:val="16"/>
                      <w:szCs w:val="16"/>
                    </w:rPr>
                  </w:pPr>
                </w:p>
                <w:tbl>
                  <w:tblPr>
                    <w:tblStyle w:val="GridTable2-Accent6"/>
                    <w:tblW w:w="10950" w:type="dxa"/>
                    <w:tblLook w:val="04A0" w:firstRow="1" w:lastRow="0" w:firstColumn="1" w:lastColumn="0" w:noHBand="0" w:noVBand="1"/>
                  </w:tblPr>
                  <w:tblGrid>
                    <w:gridCol w:w="10950"/>
                  </w:tblGrid>
                  <w:tr w:rsidR="00F458AE" w:rsidRPr="00F458AE" w14:paraId="2824BA2F" w14:textId="77777777" w:rsidTr="00F458A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950" w:type="dxa"/>
                        <w:shd w:val="clear" w:color="auto" w:fill="BFBFBF" w:themeFill="background1" w:themeFillShade="BF"/>
                      </w:tcPr>
                      <w:p w14:paraId="15138011" w14:textId="40E979EF" w:rsidR="009D70E8" w:rsidRPr="003201FD" w:rsidRDefault="009D70E8" w:rsidP="009D70E8">
                        <w:pPr>
                          <w:pStyle w:val="ListParagraph"/>
                          <w:spacing w:before="0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3201FD">
                          <w:rPr>
                            <w:rFonts w:ascii="Arial" w:hAnsi="Arial" w:cs="Arial"/>
                            <w:b w:val="0"/>
                            <w:bCs w:val="0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 xml:space="preserve">time allotted: </w:t>
                        </w:r>
                        <w:r w:rsidR="00FE2448">
                          <w:rPr>
                            <w:rFonts w:ascii="Arial" w:hAnsi="Arial" w:cs="Arial"/>
                            <w:b w:val="0"/>
                            <w:bCs w:val="0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10</w:t>
                        </w:r>
                        <w:r w:rsidR="00D900E8">
                          <w:rPr>
                            <w:rFonts w:ascii="Arial" w:hAnsi="Arial" w:cs="Arial"/>
                            <w:b w:val="0"/>
                            <w:bCs w:val="0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r w:rsidRPr="003201FD">
                          <w:rPr>
                            <w:rFonts w:ascii="Arial" w:hAnsi="Arial" w:cs="Arial"/>
                            <w:b w:val="0"/>
                            <w:bCs w:val="0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mins</w:t>
                        </w:r>
                      </w:p>
                    </w:tc>
                  </w:tr>
                </w:tbl>
                <w:p w14:paraId="61FA064E" w14:textId="77777777" w:rsidR="00F458AE" w:rsidRPr="003201FD" w:rsidRDefault="00F458AE" w:rsidP="00F458AE">
                  <w:pPr>
                    <w:pStyle w:val="Subhead"/>
                    <w:rPr>
                      <w:rFonts w:ascii="Arial" w:hAnsi="Arial" w:cs="Arial"/>
                      <w:bCs w:val="0"/>
                      <w:color w:val="4EA72E" w:themeColor="accent6"/>
                      <w:sz w:val="16"/>
                      <w:szCs w:val="16"/>
                    </w:rPr>
                  </w:pPr>
                </w:p>
                <w:p w14:paraId="30BF37D7" w14:textId="6393DFE1" w:rsidR="001C408E" w:rsidRPr="00DF3A4C" w:rsidRDefault="00DF3A4C" w:rsidP="001C408E">
                  <w:pPr>
                    <w:tabs>
                      <w:tab w:val="left" w:pos="340"/>
                    </w:tabs>
                    <w:spacing w:before="240" w:line="276" w:lineRule="auto"/>
                    <w:rPr>
                      <w:rFonts w:ascii="Aptos" w:hAnsi="Aptos" w:cs="Arial"/>
                      <w:b w:val="0"/>
                      <w:bCs w:val="0"/>
                      <w:sz w:val="24"/>
                      <w:szCs w:val="24"/>
                    </w:rPr>
                  </w:pPr>
                  <w:r w:rsidRPr="00DF3A4C">
                    <w:rPr>
                      <w:rFonts w:ascii="Aptos" w:hAnsi="Aptos" w:cs="Arial"/>
                      <w:b w:val="0"/>
                      <w:bCs w:val="0"/>
                      <w:sz w:val="24"/>
                      <w:szCs w:val="24"/>
                    </w:rPr>
                    <w:t>Raising Awareness in Erie County</w:t>
                  </w:r>
                </w:p>
                <w:p w14:paraId="350DCE48" w14:textId="77777777" w:rsidR="00F458AE" w:rsidRDefault="00F458AE" w:rsidP="00F458AE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caps/>
                      <w:color w:val="0070C0"/>
                      <w:sz w:val="24"/>
                      <w:szCs w:val="24"/>
                    </w:rPr>
                  </w:pPr>
                </w:p>
                <w:p w14:paraId="7E724E1E" w14:textId="7861A025" w:rsidR="00F458AE" w:rsidRPr="003201FD" w:rsidRDefault="00F458AE" w:rsidP="00F458AE">
                  <w:pPr>
                    <w:shd w:val="clear" w:color="auto" w:fill="BFBFBF" w:themeFill="background1" w:themeFillShade="BF"/>
                    <w:spacing w:before="0"/>
                    <w:jc w:val="center"/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</w:pPr>
                  <w:r w:rsidRPr="003201FD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 xml:space="preserve">time allotted: </w:t>
                  </w:r>
                  <w:r w:rsidR="001214C6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>2</w:t>
                  </w:r>
                  <w:r w:rsidR="003201FD" w:rsidRPr="003201FD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>0</w:t>
                  </w:r>
                  <w:r w:rsidRPr="003201FD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 xml:space="preserve"> mins</w:t>
                  </w:r>
                </w:p>
                <w:p w14:paraId="71F585AC" w14:textId="77777777" w:rsidR="001214C6" w:rsidRDefault="001214C6" w:rsidP="001214C6">
                  <w:pPr>
                    <w:pStyle w:val="Subhead"/>
                    <w:rPr>
                      <w:rFonts w:ascii="Arial" w:hAnsi="Arial" w:cs="Arial"/>
                      <w:bCs w:val="0"/>
                      <w:color w:val="4EA72E" w:themeColor="accent6"/>
                      <w:sz w:val="24"/>
                      <w:szCs w:val="24"/>
                    </w:rPr>
                  </w:pPr>
                </w:p>
                <w:p w14:paraId="748D3B48" w14:textId="43BAD7CC" w:rsidR="001214C6" w:rsidRDefault="001214C6" w:rsidP="001214C6">
                  <w:pPr>
                    <w:pStyle w:val="Subhead"/>
                    <w:rPr>
                      <w:rFonts w:ascii="Arial" w:hAnsi="Arial" w:cs="Arial"/>
                      <w:bCs w:val="0"/>
                      <w:color w:val="4EA72E" w:themeColor="accent6"/>
                      <w:sz w:val="24"/>
                      <w:szCs w:val="24"/>
                    </w:rPr>
                  </w:pPr>
                  <w:r w:rsidRPr="003201FD">
                    <w:rPr>
                      <w:rFonts w:ascii="Arial" w:hAnsi="Arial" w:cs="Arial"/>
                      <w:b/>
                      <w:color w:val="4EA72E" w:themeColor="accent6"/>
                      <w:sz w:val="24"/>
                      <w:szCs w:val="24"/>
                    </w:rPr>
                    <w:t>sharing our stories</w:t>
                  </w:r>
                </w:p>
                <w:p w14:paraId="6928225A" w14:textId="5A4D9342" w:rsidR="001214C6" w:rsidRPr="0015174D" w:rsidRDefault="001214C6" w:rsidP="001214C6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smallCaps/>
                      <w:sz w:val="28"/>
                      <w:szCs w:val="28"/>
                    </w:rPr>
                  </w:pPr>
                  <w:r w:rsidRPr="0015174D">
                    <w:rPr>
                      <w:rFonts w:ascii="Arial" w:hAnsi="Arial" w:cs="Arial"/>
                      <w:smallCaps/>
                      <w:sz w:val="28"/>
                      <w:szCs w:val="28"/>
                    </w:rPr>
                    <w:t xml:space="preserve">presenting:  </w:t>
                  </w:r>
                  <w:r w:rsidR="00DF3A4C" w:rsidRPr="0015174D">
                    <w:rPr>
                      <w:rFonts w:ascii="Arial" w:hAnsi="Arial" w:cs="Arial"/>
                      <w:smallCaps/>
                      <w:sz w:val="28"/>
                      <w:szCs w:val="28"/>
                    </w:rPr>
                    <w:t>Meghan Erney</w:t>
                  </w:r>
                </w:p>
                <w:p w14:paraId="7C9FD099" w14:textId="351B5469" w:rsidR="00F458AE" w:rsidRPr="003201FD" w:rsidRDefault="00F458AE" w:rsidP="00F458AE">
                  <w:pPr>
                    <w:spacing w:before="0"/>
                    <w:rPr>
                      <w:rFonts w:ascii="Arial" w:hAnsi="Arial" w:cs="Arial"/>
                      <w:b w:val="0"/>
                      <w:bCs w:val="0"/>
                      <w:caps/>
                      <w:color w:val="0070C0"/>
                      <w:sz w:val="16"/>
                      <w:szCs w:val="16"/>
                    </w:rPr>
                  </w:pPr>
                </w:p>
                <w:p w14:paraId="7C9CF31D" w14:textId="7499E437" w:rsidR="00F458AE" w:rsidRPr="003201FD" w:rsidRDefault="00F458AE" w:rsidP="00F458AE">
                  <w:pPr>
                    <w:shd w:val="clear" w:color="auto" w:fill="BFBFBF" w:themeFill="background1" w:themeFillShade="BF"/>
                    <w:spacing w:before="0"/>
                    <w:jc w:val="center"/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</w:pPr>
                  <w:r w:rsidRPr="003201FD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 xml:space="preserve">time allotted: </w:t>
                  </w:r>
                  <w:r w:rsidR="00D900E8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>50</w:t>
                  </w:r>
                  <w:r w:rsidRPr="003201FD">
                    <w:rPr>
                      <w:rFonts w:ascii="Arial" w:hAnsi="Arial" w:cs="Arial"/>
                      <w:b w:val="0"/>
                      <w:bCs w:val="0"/>
                      <w:caps/>
                      <w:color w:val="FFFFFF" w:themeColor="background1"/>
                      <w:sz w:val="16"/>
                      <w:szCs w:val="16"/>
                    </w:rPr>
                    <w:t xml:space="preserve"> mins</w:t>
                  </w:r>
                </w:p>
                <w:p w14:paraId="361CCAA9" w14:textId="77777777" w:rsidR="009D70E8" w:rsidRPr="003201FD" w:rsidRDefault="009D70E8" w:rsidP="009D70E8">
                  <w:pPr>
                    <w:pStyle w:val="ListParagraph"/>
                    <w:spacing w:before="0"/>
                    <w:ind w:left="945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</w:p>
                <w:p w14:paraId="582ABC60" w14:textId="119EB91D" w:rsidR="00D900E8" w:rsidRDefault="00D75E1D" w:rsidP="003201FD">
                  <w:pPr>
                    <w:pStyle w:val="Subhead"/>
                    <w:rPr>
                      <w:rFonts w:ascii="Arial" w:hAnsi="Arial" w:cs="Arial"/>
                      <w:b/>
                      <w:bCs w:val="0"/>
                      <w:small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EA72E" w:themeColor="accent6"/>
                      <w:sz w:val="24"/>
                      <w:szCs w:val="24"/>
                    </w:rPr>
                    <w:t>Grant Updates/Mental Health Awareness Event</w:t>
                  </w:r>
                </w:p>
                <w:p w14:paraId="020CB580" w14:textId="46CD971B" w:rsidR="003201FD" w:rsidRPr="00D900E8" w:rsidRDefault="003201FD" w:rsidP="003201FD">
                  <w:pPr>
                    <w:pStyle w:val="Subhead"/>
                    <w:rPr>
                      <w:rFonts w:ascii="Arial" w:hAnsi="Arial" w:cs="Arial"/>
                      <w:b/>
                      <w:bCs w:val="0"/>
                      <w:smallCaps/>
                      <w:sz w:val="8"/>
                      <w:szCs w:val="8"/>
                    </w:rPr>
                  </w:pPr>
                  <w:r w:rsidRPr="00F458AE">
                    <w:rPr>
                      <w:rFonts w:ascii="Arial" w:hAnsi="Arial" w:cs="Arial"/>
                      <w:smallCaps/>
                      <w:sz w:val="24"/>
                      <w:szCs w:val="24"/>
                    </w:rPr>
                    <w:t xml:space="preserve">  </w:t>
                  </w:r>
                </w:p>
                <w:p w14:paraId="5EC58BC3" w14:textId="4C2983BE" w:rsidR="00D900E8" w:rsidRPr="00DF3A4C" w:rsidRDefault="00DF3A4C" w:rsidP="00FE2448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Prevention Action Alliance Grant Updates and Deliverables</w:t>
                  </w:r>
                </w:p>
                <w:p w14:paraId="4AF93177" w14:textId="74634FCC" w:rsidR="00DF3A4C" w:rsidRPr="002346E7" w:rsidRDefault="00DF3A4C" w:rsidP="00FE2448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Mental Health Awareness Event</w:t>
                  </w:r>
                </w:p>
                <w:p w14:paraId="070AA907" w14:textId="77777777" w:rsidR="00DF3A4C" w:rsidRPr="00DF3A4C" w:rsidRDefault="00DF3A4C" w:rsidP="002346E7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Training of the Trainer Program</w:t>
                  </w:r>
                </w:p>
                <w:p w14:paraId="334DDD8F" w14:textId="71AFA8E4" w:rsidR="00D75E1D" w:rsidRPr="00D75E1D" w:rsidRDefault="00DF3A4C" w:rsidP="00D75E1D">
                  <w:pPr>
                    <w:spacing w:line="276" w:lineRule="auto"/>
                    <w:ind w:left="360"/>
                    <w:rPr>
                      <w:rFonts w:ascii="Gadugi" w:hAnsi="Gadugi" w:cs="Times New Roman"/>
                      <w:color w:val="4EA72E" w:themeColor="accent6"/>
                      <w:sz w:val="28"/>
                      <w:szCs w:val="28"/>
                    </w:rPr>
                  </w:pPr>
                  <w:r w:rsidRPr="0015174D">
                    <w:rPr>
                      <w:rFonts w:ascii="Gadugi" w:hAnsi="Gadugi" w:cs="Times New Roman"/>
                      <w:sz w:val="28"/>
                      <w:szCs w:val="28"/>
                    </w:rPr>
                    <w:lastRenderedPageBreak/>
                    <w:t>What if; Hope: Guest Speaker – Founder/President Wendy Criswell</w:t>
                  </w:r>
                </w:p>
                <w:p w14:paraId="058CB380" w14:textId="445C4CFF" w:rsidR="00D75E1D" w:rsidRDefault="00D75E1D" w:rsidP="00D75E1D">
                  <w:pPr>
                    <w:pStyle w:val="Subhead"/>
                    <w:rPr>
                      <w:rFonts w:ascii="Arial" w:hAnsi="Arial" w:cs="Arial"/>
                      <w:b/>
                      <w:bCs w:val="0"/>
                      <w:small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aps w:val="0"/>
                      <w:noProof/>
                      <w:color w:val="FFFFFF" w:themeColor="background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6BCA36" wp14:editId="7CC6CF41">
                            <wp:simplePos x="0" y="0"/>
                            <wp:positionH relativeFrom="column">
                              <wp:posOffset>-133985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6949440" cy="0"/>
                            <wp:effectExtent l="0" t="0" r="0" b="0"/>
                            <wp:wrapNone/>
                            <wp:docPr id="429777785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94944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2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4EC338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8pt" to="536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" strokecolor="#4ea72e [3209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12EDB509" w14:textId="4F41CE0C" w:rsidR="00D75E1D" w:rsidRPr="00D75E1D" w:rsidRDefault="00D75E1D" w:rsidP="00D75E1D">
                  <w:p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D75E1D">
                    <w:rPr>
                      <w:rFonts w:ascii="Arial" w:hAnsi="Arial" w:cs="Arial"/>
                      <w:b w:val="0"/>
                      <w:color w:val="4EA72E" w:themeColor="accent6"/>
                      <w:sz w:val="28"/>
                      <w:szCs w:val="28"/>
                    </w:rPr>
                    <w:t>Initiatives Updates/Discussion</w:t>
                  </w:r>
                </w:p>
                <w:p w14:paraId="37153EB9" w14:textId="77777777" w:rsidR="00D75E1D" w:rsidRPr="00D75E1D" w:rsidRDefault="002346E7" w:rsidP="00D75E1D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QPR Training</w:t>
                  </w:r>
                </w:p>
                <w:p w14:paraId="53F913EE" w14:textId="77777777" w:rsidR="00D75E1D" w:rsidRPr="00D75E1D" w:rsidRDefault="00DF3A4C" w:rsidP="00D75E1D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Erie County Farmers Collaboration: Amanda</w:t>
                  </w:r>
                </w:p>
                <w:p w14:paraId="5F78912A" w14:textId="77777777" w:rsidR="00D75E1D" w:rsidRPr="00D75E1D" w:rsidRDefault="002346E7" w:rsidP="00D75E1D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Man’s Therapy, update</w:t>
                  </w:r>
                  <w:r w:rsidR="00DF3A4C"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: Jarvis</w:t>
                  </w:r>
                </w:p>
                <w:p w14:paraId="68200118" w14:textId="77777777" w:rsidR="00D75E1D" w:rsidRPr="00D75E1D" w:rsidRDefault="00DF3A4C" w:rsidP="00D75E1D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Faith-Based: Julie H., Abigail, Julie B.</w:t>
                  </w:r>
                </w:p>
                <w:p w14:paraId="37B54F3D" w14:textId="5A8CD6F9" w:rsidR="00DF3A4C" w:rsidRPr="00D75E1D" w:rsidRDefault="002346E7" w:rsidP="00D75E1D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Website/RFP</w:t>
                  </w:r>
                  <w:r w:rsidR="00C377E2"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 xml:space="preserve">Carrie, Marissa, </w:t>
                  </w:r>
                  <w:r w:rsidR="00DF3A4C"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 xml:space="preserve">Meghan, Cait, </w:t>
                  </w:r>
                  <w:r w:rsidRPr="00D75E1D"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  <w:t>Cheryl</w:t>
                  </w:r>
                </w:p>
                <w:p w14:paraId="0720F65C" w14:textId="5A4DFFE2" w:rsidR="00D75E1D" w:rsidRDefault="00D75E1D" w:rsidP="00D75E1D">
                  <w:pPr>
                    <w:spacing w:line="276" w:lineRule="auto"/>
                    <w:rPr>
                      <w:rFonts w:ascii="Gadugi" w:hAnsi="Gadugi" w:cs="Times New Roman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Gadugi" w:hAnsi="Gadugi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D5E5564" wp14:editId="24EC762D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269240</wp:posOffset>
                            </wp:positionV>
                            <wp:extent cx="6842760" cy="0"/>
                            <wp:effectExtent l="0" t="0" r="0" b="0"/>
                            <wp:wrapNone/>
                            <wp:docPr id="98913708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84276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AF7A2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21.2pt" to="536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/NngEAAJQDAAAOAAAAZHJzL2Uyb0RvYy54bWysU9uO0zAQfUfiHyy/06QVKqu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" strokecolor="#4ea72e [3209]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397DC4AF" w14:textId="2ED6F27A" w:rsidR="002346E7" w:rsidRPr="00D75E1D" w:rsidRDefault="00DF3A4C" w:rsidP="00D75E1D">
                  <w:pPr>
                    <w:spacing w:line="276" w:lineRule="auto"/>
                    <w:rPr>
                      <w:rFonts w:ascii="Gadugi" w:hAnsi="Gadugi" w:cs="Times New Roman"/>
                      <w:color w:val="4EA72E" w:themeColor="accent6"/>
                      <w:sz w:val="28"/>
                      <w:szCs w:val="28"/>
                    </w:rPr>
                  </w:pPr>
                  <w:r w:rsidRPr="00D75E1D">
                    <w:rPr>
                      <w:rFonts w:ascii="Gadugi" w:hAnsi="Gadugi" w:cs="Times New Roman"/>
                      <w:sz w:val="28"/>
                      <w:szCs w:val="28"/>
                    </w:rPr>
                    <w:t>2</w:t>
                  </w:r>
                  <w:r w:rsidRPr="00D75E1D">
                    <w:rPr>
                      <w:rFonts w:ascii="Gadugi" w:hAnsi="Gadugi" w:cs="Times New Roman"/>
                      <w:sz w:val="28"/>
                      <w:szCs w:val="28"/>
                      <w:vertAlign w:val="superscript"/>
                    </w:rPr>
                    <w:t>nd</w:t>
                  </w:r>
                  <w:r w:rsidRPr="00D75E1D">
                    <w:rPr>
                      <w:rFonts w:ascii="Gadugi" w:hAnsi="Gadugi" w:cs="Times New Roman"/>
                      <w:sz w:val="28"/>
                      <w:szCs w:val="28"/>
                    </w:rPr>
                    <w:t xml:space="preserve"> Annual Alyjah “AJ” Bores Memorial Mile, Meghan</w:t>
                  </w:r>
                </w:p>
                <w:p w14:paraId="66F502A0" w14:textId="5B5DEC90" w:rsidR="009D70E8" w:rsidRPr="003201FD" w:rsidRDefault="009D70E8" w:rsidP="003201FD">
                  <w:pPr>
                    <w:pStyle w:val="ListParagraph"/>
                    <w:spacing w:before="0"/>
                    <w:ind w:left="0"/>
                    <w:rPr>
                      <w:rFonts w:ascii="Arial" w:hAnsi="Arial" w:cs="Arial"/>
                      <w:smallCaps/>
                      <w:sz w:val="16"/>
                      <w:szCs w:val="16"/>
                    </w:rPr>
                  </w:pPr>
                </w:p>
                <w:p w14:paraId="02A3018D" w14:textId="14E5876C" w:rsidR="009D70E8" w:rsidRPr="003201FD" w:rsidRDefault="003201FD" w:rsidP="006610D2">
                  <w:pPr>
                    <w:shd w:val="clear" w:color="auto" w:fill="BFBFBF" w:themeFill="background1" w:themeFillShade="BF"/>
                    <w:spacing w:before="0"/>
                    <w:jc w:val="center"/>
                    <w:rPr>
                      <w:rFonts w:ascii="Arial" w:hAnsi="Arial" w:cs="Arial"/>
                      <w:caps/>
                      <w:color w:val="FFFFFF" w:themeColor="background1"/>
                      <w:sz w:val="16"/>
                      <w:szCs w:val="16"/>
                    </w:rPr>
                  </w:pPr>
                  <w:r w:rsidRPr="003201FD">
                    <w:rPr>
                      <w:rFonts w:ascii="Arial" w:hAnsi="Arial" w:cs="Arial"/>
                      <w:caps/>
                      <w:color w:val="FFFFFF" w:themeColor="background1"/>
                      <w:sz w:val="16"/>
                      <w:szCs w:val="16"/>
                    </w:rPr>
                    <w:t>time allotted: 10 mins</w:t>
                  </w:r>
                </w:p>
              </w:tc>
            </w:tr>
            <w:tr w:rsidR="0015174D" w:rsidRPr="00C02ADD" w14:paraId="17D9B377" w14:textId="77777777" w:rsidTr="001255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shd w:val="clear" w:color="auto" w:fill="FFFFFF" w:themeFill="background1"/>
                </w:tcPr>
                <w:p w14:paraId="246A29FE" w14:textId="77777777" w:rsidR="0015174D" w:rsidRPr="003201FD" w:rsidRDefault="0015174D" w:rsidP="009D70E8">
                  <w:pPr>
                    <w:spacing w:before="0"/>
                    <w:rPr>
                      <w:rFonts w:ascii="Arial" w:hAnsi="Arial" w:cs="Arial"/>
                      <w:caps/>
                      <w:color w:val="4EA72E" w:themeColor="accent6"/>
                      <w:sz w:val="24"/>
                      <w:szCs w:val="24"/>
                    </w:rPr>
                  </w:pPr>
                </w:p>
              </w:tc>
            </w:tr>
            <w:tr w:rsidR="0015174D" w:rsidRPr="00C02ADD" w14:paraId="7562AA56" w14:textId="77777777" w:rsidTr="001255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0" w:type="dxa"/>
                  <w:shd w:val="clear" w:color="auto" w:fill="FFFFFF" w:themeFill="background1"/>
                </w:tcPr>
                <w:p w14:paraId="3B563601" w14:textId="77777777" w:rsidR="0015174D" w:rsidRPr="003201FD" w:rsidRDefault="0015174D" w:rsidP="009D70E8">
                  <w:pPr>
                    <w:spacing w:before="0"/>
                    <w:rPr>
                      <w:rFonts w:ascii="Arial" w:hAnsi="Arial" w:cs="Arial"/>
                      <w:caps/>
                      <w:color w:val="4EA72E" w:themeColor="accent6"/>
                      <w:sz w:val="24"/>
                      <w:szCs w:val="24"/>
                    </w:rPr>
                  </w:pPr>
                </w:p>
              </w:tc>
            </w:tr>
          </w:tbl>
          <w:p w14:paraId="43DB683A" w14:textId="599F1B09" w:rsidR="00D900E8" w:rsidRDefault="00D900E8" w:rsidP="00E832E9">
            <w:pPr>
              <w:spacing w:before="0" w:after="0" w:line="240" w:lineRule="auto"/>
              <w:rPr>
                <w:rFonts w:ascii="Arial" w:hAnsi="Arial" w:cs="Arial"/>
                <w:caps/>
                <w:color w:val="FFFFFF" w:themeColor="background1"/>
                <w:sz w:val="24"/>
                <w:szCs w:val="24"/>
              </w:rPr>
            </w:pPr>
          </w:p>
          <w:p w14:paraId="252DBB84" w14:textId="662ED5E0" w:rsidR="00233CC7" w:rsidRPr="00233CC7" w:rsidRDefault="00A65BE4" w:rsidP="00E832E9">
            <w:pPr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  <w:t>open forum</w:t>
            </w:r>
          </w:p>
          <w:p w14:paraId="446A29DF" w14:textId="77777777" w:rsidR="00233CC7" w:rsidRPr="00233CC7" w:rsidRDefault="00233CC7" w:rsidP="00E832E9">
            <w:pPr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</w:pPr>
          </w:p>
          <w:p w14:paraId="025507F3" w14:textId="61317A66" w:rsidR="00F121B4" w:rsidRDefault="00233CC7" w:rsidP="00E832E9">
            <w:pPr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33CC7"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  <w:t>thank you</w:t>
            </w:r>
            <w:r w:rsidR="00573C3A"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  <w:t xml:space="preserve"> Erie County</w:t>
            </w:r>
            <w:r w:rsidRPr="00233CC7">
              <w:rPr>
                <w:rFonts w:ascii="Arial" w:hAnsi="Arial" w:cs="Arial"/>
                <w:b/>
                <w:bCs/>
                <w:caps/>
                <w:color w:val="4EA72E" w:themeColor="accent6"/>
                <w:sz w:val="24"/>
                <w:szCs w:val="24"/>
              </w:rPr>
              <w:t>!</w:t>
            </w:r>
            <w:r w:rsidR="00D22A0D" w:rsidRPr="00233CC7"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>ar</w:t>
            </w:r>
          </w:p>
          <w:p w14:paraId="1BDD930A" w14:textId="77777777" w:rsidR="00F121B4" w:rsidRDefault="00F121B4" w:rsidP="00E832E9">
            <w:pPr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</w:p>
          <w:p w14:paraId="2E5C3512" w14:textId="77777777" w:rsidR="00F121B4" w:rsidRDefault="00F121B4" w:rsidP="00E832E9">
            <w:pPr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</w:p>
          <w:p w14:paraId="21674911" w14:textId="1E5E9A8F" w:rsidR="00703502" w:rsidRPr="00C02ADD" w:rsidRDefault="00D22A0D" w:rsidP="00E832E9">
            <w:pPr>
              <w:spacing w:before="0" w:after="0" w:line="240" w:lineRule="auto"/>
              <w:rPr>
                <w:rFonts w:ascii="Arial" w:hAnsi="Arial" w:cs="Arial"/>
                <w:caps/>
                <w:color w:val="FFFFFF" w:themeColor="background1"/>
                <w:sz w:val="24"/>
                <w:szCs w:val="24"/>
              </w:rPr>
            </w:pPr>
            <w:r w:rsidRPr="00233CC7"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>tment</w:t>
            </w:r>
            <w:r w:rsidRPr="00C02ADD">
              <w:rPr>
                <w:rFonts w:ascii="Arial" w:hAnsi="Arial" w:cs="Arial"/>
                <w:caps/>
                <w:color w:val="FFFFFF" w:themeColor="background1"/>
                <w:sz w:val="24"/>
                <w:szCs w:val="24"/>
              </w:rPr>
              <w:t>, 420 Superior St, Sandusky</w:t>
            </w:r>
          </w:p>
        </w:tc>
      </w:tr>
    </w:tbl>
    <w:p w14:paraId="66E0E0F1" w14:textId="1B9D2971" w:rsidR="00CA6B4F" w:rsidRPr="00FE2448" w:rsidRDefault="00CA6B4F" w:rsidP="00FE2448">
      <w:pPr>
        <w:spacing w:before="0" w:after="0"/>
        <w:rPr>
          <w:rFonts w:ascii="Arial" w:hAnsi="Arial" w:cs="Arial"/>
          <w:sz w:val="2"/>
          <w:szCs w:val="2"/>
        </w:rPr>
      </w:pPr>
    </w:p>
    <w:sectPr w:rsidR="00CA6B4F" w:rsidRPr="00FE2448" w:rsidSect="00F121B4">
      <w:foot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3299" w14:textId="77777777" w:rsidR="008F72FB" w:rsidRDefault="008F72FB">
      <w:pPr>
        <w:spacing w:after="0" w:line="240" w:lineRule="auto"/>
      </w:pPr>
      <w:r>
        <w:separator/>
      </w:r>
    </w:p>
  </w:endnote>
  <w:endnote w:type="continuationSeparator" w:id="0">
    <w:p w14:paraId="6CAD2629" w14:textId="77777777" w:rsidR="008F72FB" w:rsidRDefault="008F72FB">
      <w:pPr>
        <w:spacing w:after="0" w:line="240" w:lineRule="auto"/>
      </w:pPr>
      <w:r>
        <w:continuationSeparator/>
      </w:r>
    </w:p>
  </w:endnote>
  <w:endnote w:type="continuationNotice" w:id="1">
    <w:p w14:paraId="49E30AA8" w14:textId="77777777" w:rsidR="008F72FB" w:rsidRDefault="008F72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829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B2DF7E" w14:textId="2D88DA84" w:rsidR="00E832E9" w:rsidRDefault="00E832E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0DF053" w14:textId="77777777" w:rsidR="00E832E9" w:rsidRDefault="00E8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93D5" w14:textId="77777777" w:rsidR="008F72FB" w:rsidRDefault="008F72FB">
      <w:pPr>
        <w:spacing w:after="0" w:line="240" w:lineRule="auto"/>
      </w:pPr>
      <w:r>
        <w:separator/>
      </w:r>
    </w:p>
  </w:footnote>
  <w:footnote w:type="continuationSeparator" w:id="0">
    <w:p w14:paraId="60CDC660" w14:textId="77777777" w:rsidR="008F72FB" w:rsidRDefault="008F72FB">
      <w:pPr>
        <w:spacing w:after="0" w:line="240" w:lineRule="auto"/>
      </w:pPr>
      <w:r>
        <w:continuationSeparator/>
      </w:r>
    </w:p>
  </w:footnote>
  <w:footnote w:type="continuationNotice" w:id="1">
    <w:p w14:paraId="2AA7271F" w14:textId="77777777" w:rsidR="008F72FB" w:rsidRDefault="008F72F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C27FD5"/>
    <w:multiLevelType w:val="hybridMultilevel"/>
    <w:tmpl w:val="B69ACC0A"/>
    <w:lvl w:ilvl="0" w:tplc="432E9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D24"/>
    <w:multiLevelType w:val="hybridMultilevel"/>
    <w:tmpl w:val="9CBC5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62A"/>
    <w:multiLevelType w:val="hybridMultilevel"/>
    <w:tmpl w:val="86B662EC"/>
    <w:lvl w:ilvl="0" w:tplc="AF584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CD2"/>
    <w:multiLevelType w:val="hybridMultilevel"/>
    <w:tmpl w:val="0010C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6133"/>
    <w:multiLevelType w:val="hybridMultilevel"/>
    <w:tmpl w:val="4680F4B6"/>
    <w:lvl w:ilvl="0" w:tplc="64C6694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77E6B"/>
    <w:multiLevelType w:val="hybridMultilevel"/>
    <w:tmpl w:val="E952872A"/>
    <w:lvl w:ilvl="0" w:tplc="57721A0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372BC"/>
    <w:multiLevelType w:val="hybridMultilevel"/>
    <w:tmpl w:val="8B581122"/>
    <w:lvl w:ilvl="0" w:tplc="DC182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B1F8A"/>
    <w:multiLevelType w:val="hybridMultilevel"/>
    <w:tmpl w:val="9EA46894"/>
    <w:lvl w:ilvl="0" w:tplc="706E9D4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5204E"/>
    <w:multiLevelType w:val="hybridMultilevel"/>
    <w:tmpl w:val="CB6A4D90"/>
    <w:lvl w:ilvl="0" w:tplc="A2AC0F6A">
      <w:start w:val="42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0A25"/>
    <w:multiLevelType w:val="hybridMultilevel"/>
    <w:tmpl w:val="C784D06A"/>
    <w:lvl w:ilvl="0" w:tplc="EF121FFA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1CCD"/>
    <w:multiLevelType w:val="hybridMultilevel"/>
    <w:tmpl w:val="41B0861E"/>
    <w:lvl w:ilvl="0" w:tplc="64C6694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C0379"/>
    <w:multiLevelType w:val="hybridMultilevel"/>
    <w:tmpl w:val="D85A95F6"/>
    <w:lvl w:ilvl="0" w:tplc="64C66944">
      <w:start w:val="1"/>
      <w:numFmt w:val="bullet"/>
      <w:lvlText w:val="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9B20618"/>
    <w:multiLevelType w:val="hybridMultilevel"/>
    <w:tmpl w:val="EF7ADFAA"/>
    <w:lvl w:ilvl="0" w:tplc="F912F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0A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41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42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E4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4B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26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2C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6F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BB652F"/>
    <w:multiLevelType w:val="hybridMultilevel"/>
    <w:tmpl w:val="FC88B40A"/>
    <w:lvl w:ilvl="0" w:tplc="64C6694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7905"/>
    <w:multiLevelType w:val="hybridMultilevel"/>
    <w:tmpl w:val="0AA84762"/>
    <w:lvl w:ilvl="0" w:tplc="86C83760">
      <w:start w:val="1"/>
      <w:numFmt w:val="bullet"/>
      <w:lvlText w:val="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 w15:restartNumberingAfterBreak="0">
    <w:nsid w:val="54976FF6"/>
    <w:multiLevelType w:val="hybridMultilevel"/>
    <w:tmpl w:val="FEDA83A0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9AA1B94"/>
    <w:multiLevelType w:val="hybridMultilevel"/>
    <w:tmpl w:val="D16214A4"/>
    <w:lvl w:ilvl="0" w:tplc="64C6694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E1BBE"/>
    <w:multiLevelType w:val="hybridMultilevel"/>
    <w:tmpl w:val="E604C85E"/>
    <w:lvl w:ilvl="0" w:tplc="675481C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ED26C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8266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A1784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C68DA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E30A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A38A4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809F8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EA42D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F21A6"/>
    <w:multiLevelType w:val="hybridMultilevel"/>
    <w:tmpl w:val="2742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6B06"/>
    <w:multiLevelType w:val="hybridMultilevel"/>
    <w:tmpl w:val="4C62D904"/>
    <w:lvl w:ilvl="0" w:tplc="0A0A73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243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479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294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AD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6A5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EBF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20C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C19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5569"/>
    <w:multiLevelType w:val="hybridMultilevel"/>
    <w:tmpl w:val="C80E7DBE"/>
    <w:lvl w:ilvl="0" w:tplc="86C837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367A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6D9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4E9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0B3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E85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A3B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A0B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651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E7BF1"/>
    <w:multiLevelType w:val="hybridMultilevel"/>
    <w:tmpl w:val="4216B97E"/>
    <w:lvl w:ilvl="0" w:tplc="BDB42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86E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61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0A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2D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05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25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6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ED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6F68"/>
    <w:multiLevelType w:val="hybridMultilevel"/>
    <w:tmpl w:val="5C465E9A"/>
    <w:lvl w:ilvl="0" w:tplc="64C66944">
      <w:start w:val="1"/>
      <w:numFmt w:val="bullet"/>
      <w:lvlText w:val="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70FD6BE9"/>
    <w:multiLevelType w:val="hybridMultilevel"/>
    <w:tmpl w:val="490A88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61567E"/>
    <w:multiLevelType w:val="hybridMultilevel"/>
    <w:tmpl w:val="BA54DCD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70435EF"/>
    <w:multiLevelType w:val="hybridMultilevel"/>
    <w:tmpl w:val="7E0AE362"/>
    <w:lvl w:ilvl="0" w:tplc="57721A0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F6487"/>
    <w:multiLevelType w:val="hybridMultilevel"/>
    <w:tmpl w:val="A372C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F343F"/>
    <w:multiLevelType w:val="hybridMultilevel"/>
    <w:tmpl w:val="33049024"/>
    <w:lvl w:ilvl="0" w:tplc="0409000D">
      <w:start w:val="1"/>
      <w:numFmt w:val="bullet"/>
      <w:lvlText w:val=""/>
      <w:lvlJc w:val="left"/>
      <w:pPr>
        <w:ind w:left="1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1" w15:restartNumberingAfterBreak="0">
    <w:nsid w:val="7DA45D77"/>
    <w:multiLevelType w:val="hybridMultilevel"/>
    <w:tmpl w:val="C28AA8A0"/>
    <w:lvl w:ilvl="0" w:tplc="86C837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88985">
    <w:abstractNumId w:val="0"/>
  </w:num>
  <w:num w:numId="2" w16cid:durableId="1942178185">
    <w:abstractNumId w:val="10"/>
  </w:num>
  <w:num w:numId="3" w16cid:durableId="2138991594">
    <w:abstractNumId w:val="24"/>
  </w:num>
  <w:num w:numId="4" w16cid:durableId="2126844594">
    <w:abstractNumId w:val="29"/>
  </w:num>
  <w:num w:numId="5" w16cid:durableId="1424841178">
    <w:abstractNumId w:val="15"/>
  </w:num>
  <w:num w:numId="6" w16cid:durableId="902518838">
    <w:abstractNumId w:val="9"/>
  </w:num>
  <w:num w:numId="7" w16cid:durableId="777027429">
    <w:abstractNumId w:val="23"/>
  </w:num>
  <w:num w:numId="8" w16cid:durableId="619844831">
    <w:abstractNumId w:val="14"/>
  </w:num>
  <w:num w:numId="9" w16cid:durableId="1290162865">
    <w:abstractNumId w:val="22"/>
  </w:num>
  <w:num w:numId="10" w16cid:durableId="1231846604">
    <w:abstractNumId w:val="21"/>
  </w:num>
  <w:num w:numId="11" w16cid:durableId="1396321039">
    <w:abstractNumId w:val="5"/>
  </w:num>
  <w:num w:numId="12" w16cid:durableId="978532777">
    <w:abstractNumId w:val="18"/>
  </w:num>
  <w:num w:numId="13" w16cid:durableId="1800371268">
    <w:abstractNumId w:val="31"/>
  </w:num>
  <w:num w:numId="14" w16cid:durableId="358900808">
    <w:abstractNumId w:val="20"/>
  </w:num>
  <w:num w:numId="15" w16cid:durableId="257565786">
    <w:abstractNumId w:val="12"/>
  </w:num>
  <w:num w:numId="16" w16cid:durableId="296297802">
    <w:abstractNumId w:val="13"/>
  </w:num>
  <w:num w:numId="17" w16cid:durableId="1361783438">
    <w:abstractNumId w:val="19"/>
  </w:num>
  <w:num w:numId="18" w16cid:durableId="1936355265">
    <w:abstractNumId w:val="2"/>
  </w:num>
  <w:num w:numId="19" w16cid:durableId="84159596">
    <w:abstractNumId w:val="17"/>
  </w:num>
  <w:num w:numId="20" w16cid:durableId="576595259">
    <w:abstractNumId w:val="25"/>
  </w:num>
  <w:num w:numId="21" w16cid:durableId="181601011">
    <w:abstractNumId w:val="16"/>
  </w:num>
  <w:num w:numId="22" w16cid:durableId="449862111">
    <w:abstractNumId w:val="1"/>
  </w:num>
  <w:num w:numId="23" w16cid:durableId="975641218">
    <w:abstractNumId w:val="6"/>
  </w:num>
  <w:num w:numId="24" w16cid:durableId="1112869297">
    <w:abstractNumId w:val="28"/>
  </w:num>
  <w:num w:numId="25" w16cid:durableId="1735665345">
    <w:abstractNumId w:val="27"/>
  </w:num>
  <w:num w:numId="26" w16cid:durableId="993141934">
    <w:abstractNumId w:val="26"/>
  </w:num>
  <w:num w:numId="27" w16cid:durableId="1704984708">
    <w:abstractNumId w:val="30"/>
  </w:num>
  <w:num w:numId="28" w16cid:durableId="199246288">
    <w:abstractNumId w:val="4"/>
  </w:num>
  <w:num w:numId="29" w16cid:durableId="2007398523">
    <w:abstractNumId w:val="3"/>
  </w:num>
  <w:num w:numId="30" w16cid:durableId="774515618">
    <w:abstractNumId w:val="8"/>
  </w:num>
  <w:num w:numId="31" w16cid:durableId="1311521079">
    <w:abstractNumId w:val="11"/>
  </w:num>
  <w:num w:numId="32" w16cid:durableId="1370687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FB"/>
    <w:rsid w:val="0001495E"/>
    <w:rsid w:val="0001626D"/>
    <w:rsid w:val="00035454"/>
    <w:rsid w:val="000376AC"/>
    <w:rsid w:val="00050B4F"/>
    <w:rsid w:val="00051508"/>
    <w:rsid w:val="00057F15"/>
    <w:rsid w:val="00071BF6"/>
    <w:rsid w:val="000763C8"/>
    <w:rsid w:val="00084DFF"/>
    <w:rsid w:val="000A3808"/>
    <w:rsid w:val="000C00BF"/>
    <w:rsid w:val="000C190C"/>
    <w:rsid w:val="000D166E"/>
    <w:rsid w:val="000F3DD5"/>
    <w:rsid w:val="001046E3"/>
    <w:rsid w:val="00110842"/>
    <w:rsid w:val="00110B81"/>
    <w:rsid w:val="001214C6"/>
    <w:rsid w:val="0012534B"/>
    <w:rsid w:val="001255D9"/>
    <w:rsid w:val="001311AF"/>
    <w:rsid w:val="001353A1"/>
    <w:rsid w:val="00137D93"/>
    <w:rsid w:val="0014170C"/>
    <w:rsid w:val="00143649"/>
    <w:rsid w:val="001438B0"/>
    <w:rsid w:val="0015174D"/>
    <w:rsid w:val="00160B9A"/>
    <w:rsid w:val="00186079"/>
    <w:rsid w:val="001A25CA"/>
    <w:rsid w:val="001A541F"/>
    <w:rsid w:val="001B623C"/>
    <w:rsid w:val="001C408E"/>
    <w:rsid w:val="001F2813"/>
    <w:rsid w:val="00225593"/>
    <w:rsid w:val="00232B5C"/>
    <w:rsid w:val="00233CC7"/>
    <w:rsid w:val="002346E7"/>
    <w:rsid w:val="0025007B"/>
    <w:rsid w:val="00262197"/>
    <w:rsid w:val="00271ECC"/>
    <w:rsid w:val="00273B5F"/>
    <w:rsid w:val="00286D72"/>
    <w:rsid w:val="00291215"/>
    <w:rsid w:val="002965C2"/>
    <w:rsid w:val="00296D19"/>
    <w:rsid w:val="002A19B9"/>
    <w:rsid w:val="002C2E7D"/>
    <w:rsid w:val="002C6F40"/>
    <w:rsid w:val="002D202D"/>
    <w:rsid w:val="002D2055"/>
    <w:rsid w:val="002E0B9C"/>
    <w:rsid w:val="002E4E0E"/>
    <w:rsid w:val="002E6287"/>
    <w:rsid w:val="002E628A"/>
    <w:rsid w:val="002F3DB4"/>
    <w:rsid w:val="002F5584"/>
    <w:rsid w:val="00303AE1"/>
    <w:rsid w:val="0030427A"/>
    <w:rsid w:val="00304668"/>
    <w:rsid w:val="003201FD"/>
    <w:rsid w:val="0032506D"/>
    <w:rsid w:val="00340206"/>
    <w:rsid w:val="00347AA8"/>
    <w:rsid w:val="00353F92"/>
    <w:rsid w:val="00380994"/>
    <w:rsid w:val="003817E4"/>
    <w:rsid w:val="00382A1D"/>
    <w:rsid w:val="0038416E"/>
    <w:rsid w:val="00386FBD"/>
    <w:rsid w:val="003949BD"/>
    <w:rsid w:val="00396499"/>
    <w:rsid w:val="003A2C79"/>
    <w:rsid w:val="003D4CF3"/>
    <w:rsid w:val="003E7E82"/>
    <w:rsid w:val="003F27EE"/>
    <w:rsid w:val="004008CE"/>
    <w:rsid w:val="0040181B"/>
    <w:rsid w:val="00412D1F"/>
    <w:rsid w:val="00412DC7"/>
    <w:rsid w:val="004149B6"/>
    <w:rsid w:val="00421F8F"/>
    <w:rsid w:val="00423C89"/>
    <w:rsid w:val="004355D4"/>
    <w:rsid w:val="00435845"/>
    <w:rsid w:val="00441EE0"/>
    <w:rsid w:val="00443541"/>
    <w:rsid w:val="00446ADA"/>
    <w:rsid w:val="00464D1D"/>
    <w:rsid w:val="00470A6C"/>
    <w:rsid w:val="004809AE"/>
    <w:rsid w:val="004969E1"/>
    <w:rsid w:val="004A1B6A"/>
    <w:rsid w:val="004A3673"/>
    <w:rsid w:val="004A3A8F"/>
    <w:rsid w:val="004A441F"/>
    <w:rsid w:val="004A5C6B"/>
    <w:rsid w:val="004B3501"/>
    <w:rsid w:val="004B35E0"/>
    <w:rsid w:val="004B398F"/>
    <w:rsid w:val="004C5D7B"/>
    <w:rsid w:val="004C6FFB"/>
    <w:rsid w:val="004D61A7"/>
    <w:rsid w:val="004F5B25"/>
    <w:rsid w:val="004F753F"/>
    <w:rsid w:val="00506542"/>
    <w:rsid w:val="005168D4"/>
    <w:rsid w:val="00524B92"/>
    <w:rsid w:val="00544B03"/>
    <w:rsid w:val="00555645"/>
    <w:rsid w:val="00556930"/>
    <w:rsid w:val="00560F76"/>
    <w:rsid w:val="00562528"/>
    <w:rsid w:val="00567A42"/>
    <w:rsid w:val="00573C3A"/>
    <w:rsid w:val="00575341"/>
    <w:rsid w:val="00575735"/>
    <w:rsid w:val="00575E22"/>
    <w:rsid w:val="00591FFE"/>
    <w:rsid w:val="005A1BB2"/>
    <w:rsid w:val="005A3305"/>
    <w:rsid w:val="005C17CD"/>
    <w:rsid w:val="005C6356"/>
    <w:rsid w:val="005D5E74"/>
    <w:rsid w:val="005E6E76"/>
    <w:rsid w:val="00616A80"/>
    <w:rsid w:val="00637062"/>
    <w:rsid w:val="006610D2"/>
    <w:rsid w:val="006838F5"/>
    <w:rsid w:val="0069242B"/>
    <w:rsid w:val="006A6F70"/>
    <w:rsid w:val="006B2573"/>
    <w:rsid w:val="006B6E74"/>
    <w:rsid w:val="006B7040"/>
    <w:rsid w:val="006B7784"/>
    <w:rsid w:val="006C5915"/>
    <w:rsid w:val="006C7516"/>
    <w:rsid w:val="006D193D"/>
    <w:rsid w:val="006D7798"/>
    <w:rsid w:val="006E0E5C"/>
    <w:rsid w:val="006E41B0"/>
    <w:rsid w:val="006E64FB"/>
    <w:rsid w:val="006F0866"/>
    <w:rsid w:val="006F16F0"/>
    <w:rsid w:val="006F1FE7"/>
    <w:rsid w:val="006F5957"/>
    <w:rsid w:val="006F67B1"/>
    <w:rsid w:val="006F7702"/>
    <w:rsid w:val="00703502"/>
    <w:rsid w:val="00713946"/>
    <w:rsid w:val="007154D4"/>
    <w:rsid w:val="00715FDA"/>
    <w:rsid w:val="00722525"/>
    <w:rsid w:val="007520BE"/>
    <w:rsid w:val="00753844"/>
    <w:rsid w:val="00761CCB"/>
    <w:rsid w:val="007636C1"/>
    <w:rsid w:val="007638A5"/>
    <w:rsid w:val="00771DC4"/>
    <w:rsid w:val="00774389"/>
    <w:rsid w:val="007818B8"/>
    <w:rsid w:val="00783EFC"/>
    <w:rsid w:val="00793419"/>
    <w:rsid w:val="0079746A"/>
    <w:rsid w:val="007A4170"/>
    <w:rsid w:val="007A6D54"/>
    <w:rsid w:val="007B0962"/>
    <w:rsid w:val="007B5836"/>
    <w:rsid w:val="007E0F39"/>
    <w:rsid w:val="007E4020"/>
    <w:rsid w:val="007F2D97"/>
    <w:rsid w:val="007F46D2"/>
    <w:rsid w:val="007F4BA0"/>
    <w:rsid w:val="008013C4"/>
    <w:rsid w:val="00805C0F"/>
    <w:rsid w:val="00817AC0"/>
    <w:rsid w:val="008342D0"/>
    <w:rsid w:val="00840FCF"/>
    <w:rsid w:val="00857B10"/>
    <w:rsid w:val="00864658"/>
    <w:rsid w:val="00867F32"/>
    <w:rsid w:val="0087044E"/>
    <w:rsid w:val="008749AA"/>
    <w:rsid w:val="00877322"/>
    <w:rsid w:val="00880150"/>
    <w:rsid w:val="00893621"/>
    <w:rsid w:val="008A3B4B"/>
    <w:rsid w:val="008A51F5"/>
    <w:rsid w:val="008A7DE3"/>
    <w:rsid w:val="008B3A62"/>
    <w:rsid w:val="008B604C"/>
    <w:rsid w:val="008C3108"/>
    <w:rsid w:val="008C57A3"/>
    <w:rsid w:val="008E5D23"/>
    <w:rsid w:val="008F003E"/>
    <w:rsid w:val="008F30F2"/>
    <w:rsid w:val="008F6ED4"/>
    <w:rsid w:val="008F72FB"/>
    <w:rsid w:val="00900B31"/>
    <w:rsid w:val="00901D78"/>
    <w:rsid w:val="00903925"/>
    <w:rsid w:val="00903D7C"/>
    <w:rsid w:val="009073EB"/>
    <w:rsid w:val="00922818"/>
    <w:rsid w:val="0093553D"/>
    <w:rsid w:val="009426F3"/>
    <w:rsid w:val="00944933"/>
    <w:rsid w:val="00953F50"/>
    <w:rsid w:val="009564E1"/>
    <w:rsid w:val="009721D1"/>
    <w:rsid w:val="00974088"/>
    <w:rsid w:val="009764BF"/>
    <w:rsid w:val="00982097"/>
    <w:rsid w:val="00995E01"/>
    <w:rsid w:val="009965A3"/>
    <w:rsid w:val="009C1174"/>
    <w:rsid w:val="009C176C"/>
    <w:rsid w:val="009D1D64"/>
    <w:rsid w:val="009D2018"/>
    <w:rsid w:val="009D49FD"/>
    <w:rsid w:val="009D6676"/>
    <w:rsid w:val="009D70E8"/>
    <w:rsid w:val="009E4463"/>
    <w:rsid w:val="009E5D29"/>
    <w:rsid w:val="009E79BF"/>
    <w:rsid w:val="009F6F59"/>
    <w:rsid w:val="00A065F0"/>
    <w:rsid w:val="00A12736"/>
    <w:rsid w:val="00A30708"/>
    <w:rsid w:val="00A448C1"/>
    <w:rsid w:val="00A44DD7"/>
    <w:rsid w:val="00A4670E"/>
    <w:rsid w:val="00A47DDE"/>
    <w:rsid w:val="00A5630A"/>
    <w:rsid w:val="00A56976"/>
    <w:rsid w:val="00A57297"/>
    <w:rsid w:val="00A57450"/>
    <w:rsid w:val="00A63EFD"/>
    <w:rsid w:val="00A643F6"/>
    <w:rsid w:val="00A65BE4"/>
    <w:rsid w:val="00A66346"/>
    <w:rsid w:val="00A668A1"/>
    <w:rsid w:val="00A7297A"/>
    <w:rsid w:val="00A74FD5"/>
    <w:rsid w:val="00A805EA"/>
    <w:rsid w:val="00A855D2"/>
    <w:rsid w:val="00A929EA"/>
    <w:rsid w:val="00A94E62"/>
    <w:rsid w:val="00AA7521"/>
    <w:rsid w:val="00AA7AA0"/>
    <w:rsid w:val="00AB4981"/>
    <w:rsid w:val="00AB5B6D"/>
    <w:rsid w:val="00AB6A8A"/>
    <w:rsid w:val="00AD20E5"/>
    <w:rsid w:val="00AE44C5"/>
    <w:rsid w:val="00AE5E4E"/>
    <w:rsid w:val="00AE65FD"/>
    <w:rsid w:val="00B10809"/>
    <w:rsid w:val="00B11C8F"/>
    <w:rsid w:val="00B16BDF"/>
    <w:rsid w:val="00B172EA"/>
    <w:rsid w:val="00B219BB"/>
    <w:rsid w:val="00B265A1"/>
    <w:rsid w:val="00B2681E"/>
    <w:rsid w:val="00B409E5"/>
    <w:rsid w:val="00B4324E"/>
    <w:rsid w:val="00B43495"/>
    <w:rsid w:val="00B63A6F"/>
    <w:rsid w:val="00B6501F"/>
    <w:rsid w:val="00B66015"/>
    <w:rsid w:val="00B6725A"/>
    <w:rsid w:val="00B70211"/>
    <w:rsid w:val="00B830F9"/>
    <w:rsid w:val="00B863C4"/>
    <w:rsid w:val="00B96D3E"/>
    <w:rsid w:val="00BA2AFE"/>
    <w:rsid w:val="00BA3F91"/>
    <w:rsid w:val="00BB4061"/>
    <w:rsid w:val="00BD01E1"/>
    <w:rsid w:val="00BD11CA"/>
    <w:rsid w:val="00BE7D42"/>
    <w:rsid w:val="00BF320D"/>
    <w:rsid w:val="00C02ADD"/>
    <w:rsid w:val="00C072DE"/>
    <w:rsid w:val="00C1721A"/>
    <w:rsid w:val="00C20B2D"/>
    <w:rsid w:val="00C32D2E"/>
    <w:rsid w:val="00C37327"/>
    <w:rsid w:val="00C377E2"/>
    <w:rsid w:val="00C43123"/>
    <w:rsid w:val="00C43AE6"/>
    <w:rsid w:val="00C61249"/>
    <w:rsid w:val="00C61E68"/>
    <w:rsid w:val="00C66D46"/>
    <w:rsid w:val="00C849F5"/>
    <w:rsid w:val="00C9472B"/>
    <w:rsid w:val="00C96E18"/>
    <w:rsid w:val="00CA459E"/>
    <w:rsid w:val="00CA5A34"/>
    <w:rsid w:val="00CA6B4F"/>
    <w:rsid w:val="00CB2D35"/>
    <w:rsid w:val="00CB5842"/>
    <w:rsid w:val="00D03A5A"/>
    <w:rsid w:val="00D04142"/>
    <w:rsid w:val="00D076CD"/>
    <w:rsid w:val="00D11DC2"/>
    <w:rsid w:val="00D123DF"/>
    <w:rsid w:val="00D22A0D"/>
    <w:rsid w:val="00D2602B"/>
    <w:rsid w:val="00D2721F"/>
    <w:rsid w:val="00D339D0"/>
    <w:rsid w:val="00D34565"/>
    <w:rsid w:val="00D35FDE"/>
    <w:rsid w:val="00D42013"/>
    <w:rsid w:val="00D53517"/>
    <w:rsid w:val="00D55E9B"/>
    <w:rsid w:val="00D610F8"/>
    <w:rsid w:val="00D72850"/>
    <w:rsid w:val="00D75E1D"/>
    <w:rsid w:val="00D870C5"/>
    <w:rsid w:val="00D900E8"/>
    <w:rsid w:val="00D9094F"/>
    <w:rsid w:val="00D93E66"/>
    <w:rsid w:val="00DA32DF"/>
    <w:rsid w:val="00DA3570"/>
    <w:rsid w:val="00DA4A43"/>
    <w:rsid w:val="00DA5BEB"/>
    <w:rsid w:val="00DA6927"/>
    <w:rsid w:val="00DA7136"/>
    <w:rsid w:val="00DD004A"/>
    <w:rsid w:val="00DD1852"/>
    <w:rsid w:val="00DE395C"/>
    <w:rsid w:val="00DE61F4"/>
    <w:rsid w:val="00DF1BA1"/>
    <w:rsid w:val="00DF3A4C"/>
    <w:rsid w:val="00E20402"/>
    <w:rsid w:val="00E20D02"/>
    <w:rsid w:val="00E2411A"/>
    <w:rsid w:val="00E24B69"/>
    <w:rsid w:val="00E34E2E"/>
    <w:rsid w:val="00E36030"/>
    <w:rsid w:val="00E37225"/>
    <w:rsid w:val="00E4310C"/>
    <w:rsid w:val="00E51439"/>
    <w:rsid w:val="00E61B8A"/>
    <w:rsid w:val="00E832E9"/>
    <w:rsid w:val="00E84D14"/>
    <w:rsid w:val="00E90910"/>
    <w:rsid w:val="00E92FBA"/>
    <w:rsid w:val="00E93568"/>
    <w:rsid w:val="00EA1079"/>
    <w:rsid w:val="00EA42EA"/>
    <w:rsid w:val="00EA5914"/>
    <w:rsid w:val="00EA7633"/>
    <w:rsid w:val="00EB63C8"/>
    <w:rsid w:val="00EC26EA"/>
    <w:rsid w:val="00EC3850"/>
    <w:rsid w:val="00EC5C23"/>
    <w:rsid w:val="00EC5EED"/>
    <w:rsid w:val="00EC6470"/>
    <w:rsid w:val="00ED38D0"/>
    <w:rsid w:val="00ED4E12"/>
    <w:rsid w:val="00ED737E"/>
    <w:rsid w:val="00EE1DCC"/>
    <w:rsid w:val="00EE36C0"/>
    <w:rsid w:val="00EF1C8A"/>
    <w:rsid w:val="00EF36A5"/>
    <w:rsid w:val="00EF45B7"/>
    <w:rsid w:val="00EF6E5C"/>
    <w:rsid w:val="00EF7EB0"/>
    <w:rsid w:val="00F02B07"/>
    <w:rsid w:val="00F112B1"/>
    <w:rsid w:val="00F121B4"/>
    <w:rsid w:val="00F251A5"/>
    <w:rsid w:val="00F42470"/>
    <w:rsid w:val="00F43956"/>
    <w:rsid w:val="00F458AE"/>
    <w:rsid w:val="00F535D8"/>
    <w:rsid w:val="00F615E4"/>
    <w:rsid w:val="00F66A00"/>
    <w:rsid w:val="00F761C2"/>
    <w:rsid w:val="00F7692A"/>
    <w:rsid w:val="00F9136E"/>
    <w:rsid w:val="00F974B7"/>
    <w:rsid w:val="00FA1AC3"/>
    <w:rsid w:val="00FA5FCD"/>
    <w:rsid w:val="00FA60B7"/>
    <w:rsid w:val="00FA7DB1"/>
    <w:rsid w:val="00FB13B9"/>
    <w:rsid w:val="00FB17DC"/>
    <w:rsid w:val="00FC030B"/>
    <w:rsid w:val="00FC4AD6"/>
    <w:rsid w:val="00FE2448"/>
    <w:rsid w:val="00FE66D2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2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E24B69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D1D64"/>
    <w:pPr>
      <w:keepNext/>
      <w:keepLines/>
      <w:spacing w:before="0"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2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D64"/>
    <w:pPr>
      <w:spacing w:before="0" w:after="0" w:line="240" w:lineRule="auto"/>
      <w:contextualSpacing/>
    </w:pPr>
    <w:rPr>
      <w:rFonts w:asciiTheme="majorHAnsi" w:hAnsiTheme="majorHAnsi"/>
      <w:caps/>
      <w:color w:val="3A7C22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rsid w:val="00D9094F"/>
    <w:rPr>
      <w:rFonts w:asciiTheme="majorHAnsi" w:hAnsiTheme="majorHAnsi" w:cs="Times New Roman (Body CS)"/>
      <w:caps/>
      <w:color w:val="3A7C22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2"/>
    <w:rsid w:val="00D9094F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156082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15608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156082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semiHidden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Normal"/>
    <w:next w:val="Normal"/>
    <w:uiPriority w:val="1"/>
    <w:qFormat/>
    <w:rsid w:val="009D1D64"/>
    <w:pPr>
      <w:spacing w:before="0" w:after="0"/>
    </w:pPr>
    <w:rPr>
      <w:rFonts w:asciiTheme="majorHAnsi" w:hAnsiTheme="majorHAnsi"/>
      <w:b/>
      <w:caps/>
      <w:color w:val="3A7C22" w:themeColor="accent6" w:themeShade="BF"/>
      <w:spacing w:val="20"/>
      <w:sz w:val="52"/>
    </w:rPr>
  </w:style>
  <w:style w:type="character" w:styleId="SubtleEmphasis">
    <w:name w:val="Subtle Emphasis"/>
    <w:basedOn w:val="DefaultParagraphFont"/>
    <w:uiPriority w:val="10"/>
    <w:semiHidden/>
    <w:qFormat/>
    <w:rsid w:val="006E41B0"/>
    <w:rPr>
      <w:i/>
      <w:i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D2E"/>
    <w:rPr>
      <w:rFonts w:asciiTheme="majorHAnsi" w:eastAsiaTheme="majorEastAsia" w:hAnsiTheme="majorHAnsi" w:cstheme="majorBidi"/>
      <w:color w:val="0A2F40" w:themeColor="accent1" w:themeShade="7F"/>
      <w:spacing w:val="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2FB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9C1174"/>
    <w:pPr>
      <w:ind w:left="720"/>
      <w:contextualSpacing/>
    </w:pPr>
  </w:style>
  <w:style w:type="table" w:styleId="GridTable2-Accent6">
    <w:name w:val="Grid Table 2 Accent 6"/>
    <w:basedOn w:val="TableNormal"/>
    <w:uiPriority w:val="47"/>
    <w:rsid w:val="00703502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909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6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8307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245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1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508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889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\AppData\Roaming\Microsoft\Templates\Education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53F72803214301A8DBE7A0057E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985F-9867-4410-8782-85F513788C2A}"/>
      </w:docPartPr>
      <w:docPartBody>
        <w:p w:rsidR="002F4A3D" w:rsidRDefault="002F4A3D">
          <w:pPr>
            <w:pStyle w:val="CC53F72803214301A8DBE7A0057EAD94"/>
          </w:pPr>
          <w:r w:rsidRPr="00FC030B">
            <w:t>Date:</w:t>
          </w:r>
        </w:p>
      </w:docPartBody>
    </w:docPart>
    <w:docPart>
      <w:docPartPr>
        <w:name w:val="59973236851B4522B795DE32BF5E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5CE-A870-4D03-AB55-C7CC6136105E}"/>
      </w:docPartPr>
      <w:docPartBody>
        <w:p w:rsidR="002F4A3D" w:rsidRDefault="002F4A3D">
          <w:pPr>
            <w:pStyle w:val="59973236851B4522B795DE32BF5E5AAF"/>
          </w:pPr>
          <w:r w:rsidRPr="00FC030B">
            <w:t>Time:</w:t>
          </w:r>
        </w:p>
      </w:docPartBody>
    </w:docPart>
    <w:docPart>
      <w:docPartPr>
        <w:name w:val="0349435C580845B594154D962297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D2A1-91C1-4390-985A-7A4F63092A38}"/>
      </w:docPartPr>
      <w:docPartBody>
        <w:p w:rsidR="002F4A3D" w:rsidRDefault="002F4A3D">
          <w:pPr>
            <w:pStyle w:val="0349435C580845B594154D962297C6A3"/>
          </w:pPr>
          <w:r>
            <w:t>Meeting location: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3D"/>
    <w:rsid w:val="00232B5C"/>
    <w:rsid w:val="002B39C1"/>
    <w:rsid w:val="002F4A3D"/>
    <w:rsid w:val="00380994"/>
    <w:rsid w:val="00382A1D"/>
    <w:rsid w:val="00441EE0"/>
    <w:rsid w:val="005168D4"/>
    <w:rsid w:val="00555645"/>
    <w:rsid w:val="005A3305"/>
    <w:rsid w:val="007B5836"/>
    <w:rsid w:val="007E4020"/>
    <w:rsid w:val="00840FCF"/>
    <w:rsid w:val="0087044E"/>
    <w:rsid w:val="00901D78"/>
    <w:rsid w:val="00903D7C"/>
    <w:rsid w:val="009965A3"/>
    <w:rsid w:val="009D2018"/>
    <w:rsid w:val="00A12736"/>
    <w:rsid w:val="00B11C8F"/>
    <w:rsid w:val="00B16BDF"/>
    <w:rsid w:val="00D93E66"/>
    <w:rsid w:val="00E34E2E"/>
    <w:rsid w:val="00EA5914"/>
    <w:rsid w:val="00F42470"/>
    <w:rsid w:val="00F7692A"/>
    <w:rsid w:val="00FA5FCD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53F72803214301A8DBE7A0057EAD94">
    <w:name w:val="CC53F72803214301A8DBE7A0057EAD94"/>
  </w:style>
  <w:style w:type="paragraph" w:customStyle="1" w:styleId="59973236851B4522B795DE32BF5E5AAF">
    <w:name w:val="59973236851B4522B795DE32BF5E5AAF"/>
  </w:style>
  <w:style w:type="paragraph" w:customStyle="1" w:styleId="0349435C580845B594154D962297C6A3">
    <w:name w:val="0349435C580845B594154D962297C6A3"/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DBE9F7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E8E48-BD8D-46A9-838A-29C2BBCA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C4118-7E58-4965-86A7-E71FE68A70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79406-A332-46DD-9B0B-8892487A58D6}">
  <ds:schemaRefs>
    <ds:schemaRef ds:uri="http://schemas.microsoft.com/office/2006/metadata/properties"/>
    <ds:schemaRef ds:uri="http://purl.org/dc/dcmitype/"/>
    <ds:schemaRef ds:uri="16c05727-aa75-4e4a-9b5f-8a80a1165891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230e9df3-be65-4c73-a93b-d1236ebd677e"/>
    <ds:schemaRef ds:uri="71af3243-3dd4-4a8d-8c0d-dd76da1f02a5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6AF95C-F7FB-468B-9A3F-CF9C19088A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agenda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2024-07-23T19:36:00Z</dcterms:created>
  <dcterms:modified xsi:type="dcterms:W3CDTF">2025-06-03T20:31:00Z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